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7F1B" w14:textId="1BEA77EC" w:rsidR="001622AC" w:rsidRPr="001622AC" w:rsidRDefault="001622AC" w:rsidP="001622AC">
      <w:pPr>
        <w:rPr>
          <w:lang w:val="mi-NZ"/>
        </w:rPr>
      </w:pPr>
      <w:r w:rsidRPr="001622AC">
        <w:rPr>
          <w:rFonts w:cs="Arial"/>
          <w:noProof/>
          <w:szCs w:val="36"/>
          <w:lang w:val="mi-NZ"/>
        </w:rPr>
        <w:drawing>
          <wp:anchor distT="0" distB="0" distL="114300" distR="114300" simplePos="0" relativeHeight="251661312" behindDoc="0" locked="0" layoutInCell="1" allowOverlap="1" wp14:anchorId="122D32D6" wp14:editId="1B6E6CA0">
            <wp:simplePos x="0" y="0"/>
            <wp:positionH relativeFrom="margin">
              <wp:posOffset>3505200</wp:posOffset>
            </wp:positionH>
            <wp:positionV relativeFrom="margin">
              <wp:posOffset>238760</wp:posOffset>
            </wp:positionV>
            <wp:extent cx="2095500" cy="921385"/>
            <wp:effectExtent l="0" t="0" r="0" b="0"/>
            <wp:wrapSquare wrapText="bothSides"/>
            <wp:docPr id="1462873619" name="Picture 1" descr="Logo featuring bold text reading &quot;Kei a tātou te mana&quot; and smaller text &quot;Our choice has mana&quot;. Underlining each word is a curved orange line. There are three lines. The design uses black text and orange for the curved line patter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873619" name="Picture 1" descr="Logo featuring bold text reading &quot;Kei a tātou te mana&quot; and smaller text &quot;Our choice has mana&quot;. Underlining each word is a curved orange line. There are three lines. The design uses black text and orange for the curved line patter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7" t="16569" r="5806" b="14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2AC">
        <w:rPr>
          <w:rFonts w:cs="Arial"/>
          <w:noProof/>
          <w:szCs w:val="36"/>
          <w:lang w:val="mi-NZ"/>
        </w:rPr>
        <w:drawing>
          <wp:anchor distT="0" distB="0" distL="114300" distR="114300" simplePos="0" relativeHeight="251659264" behindDoc="0" locked="0" layoutInCell="1" allowOverlap="1" wp14:anchorId="073D8642" wp14:editId="04155B1C">
            <wp:simplePos x="0" y="0"/>
            <wp:positionH relativeFrom="margin">
              <wp:align>left</wp:align>
            </wp:positionH>
            <wp:positionV relativeFrom="margin">
              <wp:posOffset>319405</wp:posOffset>
            </wp:positionV>
            <wp:extent cx="2931795" cy="866775"/>
            <wp:effectExtent l="0" t="0" r="1905" b="9525"/>
            <wp:wrapSquare wrapText="bothSides"/>
            <wp:docPr id="1047521129" name="Picture 3" descr="Logo featuring a stylized hand placing a ballot into a box, accompanied by bold text reading &quot;ELECTORAL COMMISSION&quot; and smaller text &quot;TE KAITIAKI TAKE KŌWHIRI.&quot; The design uses black and white colors to represent an official electoral author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521129" name="Picture 3" descr="Logo featuring a stylized hand placing a ballot into a box, accompanied by bold text reading &quot;ELECTORAL COMMISSION&quot; and smaller text &quot;TE KAITIAKI TAKE KŌWHIRI.&quot; The design uses black and white colors to represent an official electoral authority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3" b="12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2344D" w14:textId="70AF9B6C" w:rsidR="001622AC" w:rsidRPr="001622AC" w:rsidRDefault="001622AC" w:rsidP="001622AC">
      <w:pPr>
        <w:rPr>
          <w:lang w:val="mi-NZ"/>
        </w:rPr>
      </w:pPr>
    </w:p>
    <w:p w14:paraId="6BEC8652" w14:textId="77777777" w:rsidR="001622AC" w:rsidRPr="001622AC" w:rsidRDefault="001622AC" w:rsidP="001622AC">
      <w:pPr>
        <w:rPr>
          <w:lang w:val="mi-NZ"/>
        </w:rPr>
      </w:pPr>
    </w:p>
    <w:p w14:paraId="4DB7C2A6" w14:textId="0D074B9D" w:rsidR="00B47225" w:rsidRPr="001622AC" w:rsidRDefault="00B47225" w:rsidP="00B47225">
      <w:pPr>
        <w:pStyle w:val="BookTitle1"/>
        <w:rPr>
          <w:lang w:val="mi-NZ"/>
        </w:rPr>
      </w:pPr>
      <w:r w:rsidRPr="001622AC">
        <w:rPr>
          <w:lang w:val="mi-NZ"/>
        </w:rPr>
        <w:t>Te Kōwhiringa Pōti Māori</w:t>
      </w:r>
    </w:p>
    <w:p w14:paraId="3CA5890F" w14:textId="7E21603D" w:rsidR="00AF43E6" w:rsidRPr="001622AC" w:rsidRDefault="00AF43E6" w:rsidP="00B47225">
      <w:pPr>
        <w:rPr>
          <w:lang w:val="mi-NZ"/>
        </w:rPr>
      </w:pPr>
      <w:r w:rsidRPr="001622AC">
        <w:rPr>
          <w:lang w:val="mi-NZ"/>
        </w:rPr>
        <w:t xml:space="preserve">Adapted in </w:t>
      </w:r>
      <w:r w:rsidR="00B47225" w:rsidRPr="001622AC">
        <w:rPr>
          <w:lang w:val="mi-NZ"/>
        </w:rPr>
        <w:t>2026</w:t>
      </w:r>
      <w:r w:rsidRPr="001622AC">
        <w:rPr>
          <w:lang w:val="mi-NZ"/>
        </w:rPr>
        <w:t xml:space="preserve"> by Accessible Formats Service,</w:t>
      </w:r>
      <w:r w:rsidR="001622AC" w:rsidRPr="001622AC">
        <w:rPr>
          <w:lang w:val="mi-NZ"/>
        </w:rPr>
        <w:br/>
      </w:r>
      <w:r w:rsidRPr="001622AC">
        <w:rPr>
          <w:szCs w:val="36"/>
          <w:lang w:val="mi-NZ"/>
        </w:rPr>
        <w:t>Blind</w:t>
      </w:r>
      <w:r w:rsidR="001622AC" w:rsidRPr="001622AC">
        <w:rPr>
          <w:szCs w:val="36"/>
          <w:lang w:val="mi-NZ"/>
        </w:rPr>
        <w:t xml:space="preserve"> </w:t>
      </w:r>
      <w:r w:rsidRPr="001622AC">
        <w:rPr>
          <w:szCs w:val="36"/>
          <w:lang w:val="mi-NZ"/>
        </w:rPr>
        <w:t xml:space="preserve">Low Vision NZ, </w:t>
      </w:r>
      <w:r w:rsidRPr="001622AC">
        <w:rPr>
          <w:lang w:val="mi-NZ"/>
        </w:rPr>
        <w:t>Auckland</w:t>
      </w:r>
    </w:p>
    <w:p w14:paraId="3665112B" w14:textId="77777777" w:rsidR="008A3C02" w:rsidRPr="001622AC" w:rsidRDefault="008A3C02" w:rsidP="008A3C02">
      <w:pPr>
        <w:rPr>
          <w:lang w:val="mi-NZ"/>
        </w:rPr>
      </w:pPr>
    </w:p>
    <w:p w14:paraId="5E5078C2" w14:textId="64C20135" w:rsidR="002D4042" w:rsidRPr="001622AC" w:rsidRDefault="002D63C7" w:rsidP="001622AC">
      <w:pPr>
        <w:pStyle w:val="imagecaption"/>
        <w:rPr>
          <w:lang w:val="mi-NZ"/>
        </w:rPr>
        <w:sectPr w:rsidR="002D4042" w:rsidRPr="001622AC" w:rsidSect="001622AC">
          <w:footerReference w:type="even" r:id="rId10"/>
          <w:footerReference w:type="default" r:id="rId11"/>
          <w:headerReference w:type="first" r:id="rId12"/>
          <w:pgSz w:w="11907" w:h="16839" w:code="9"/>
          <w:pgMar w:top="1440" w:right="1247" w:bottom="1440" w:left="1247" w:header="624" w:footer="624" w:gutter="0"/>
          <w:pgNumType w:start="1"/>
          <w:cols w:space="708"/>
          <w:titlePg/>
          <w:docGrid w:linePitch="653"/>
        </w:sectPr>
      </w:pPr>
      <w:r w:rsidRPr="001622AC">
        <w:rPr>
          <w:b/>
          <w:bCs/>
          <w:lang w:val="mi-NZ"/>
        </w:rPr>
        <w:t>Transcriber's Note:</w:t>
      </w:r>
      <w:r w:rsidR="00B67A54" w:rsidRPr="001622AC">
        <w:rPr>
          <w:lang w:val="mi-NZ"/>
        </w:rPr>
        <w:t xml:space="preserve"> </w:t>
      </w:r>
      <w:r w:rsidR="001622AC" w:rsidRPr="001622AC">
        <w:rPr>
          <w:lang w:val="mi-NZ"/>
        </w:rPr>
        <w:t xml:space="preserve"> Two logos appear at the top of the page: the </w:t>
      </w:r>
      <w:r w:rsidR="001622AC" w:rsidRPr="001622AC">
        <w:rPr>
          <w:b/>
          <w:bCs/>
          <w:lang w:val="mi-NZ"/>
        </w:rPr>
        <w:t>Electoral Commission—Te Kaitiaki Take Kōwhiri</w:t>
      </w:r>
      <w:r w:rsidR="001622AC" w:rsidRPr="001622AC">
        <w:rPr>
          <w:lang w:val="mi-NZ"/>
        </w:rPr>
        <w:t xml:space="preserve"> logo on the left and the </w:t>
      </w:r>
      <w:r w:rsidR="001622AC" w:rsidRPr="001622AC">
        <w:rPr>
          <w:rStyle w:val="Emphasis"/>
          <w:lang w:val="mi-NZ"/>
        </w:rPr>
        <w:t>Kei a tātou te mana</w:t>
      </w:r>
      <w:r w:rsidR="001622AC" w:rsidRPr="001622AC">
        <w:rPr>
          <w:lang w:val="mi-NZ"/>
        </w:rPr>
        <w:t>—</w:t>
      </w:r>
      <w:r w:rsidR="001622AC" w:rsidRPr="001622AC">
        <w:rPr>
          <w:b/>
          <w:bCs/>
          <w:lang w:val="mi-NZ"/>
        </w:rPr>
        <w:t>Our Choice Has Mana</w:t>
      </w:r>
      <w:r w:rsidR="001622AC" w:rsidRPr="001622AC">
        <w:rPr>
          <w:lang w:val="mi-NZ"/>
        </w:rPr>
        <w:t xml:space="preserve"> logo on the right</w:t>
      </w:r>
    </w:p>
    <w:p w14:paraId="7E39F9DA" w14:textId="67F7E75D" w:rsidR="00B47225" w:rsidRPr="001622AC" w:rsidRDefault="00B47225" w:rsidP="008C6C86">
      <w:pPr>
        <w:pStyle w:val="Heading1"/>
        <w:rPr>
          <w:lang w:val="mi-NZ"/>
        </w:rPr>
      </w:pPr>
      <w:r w:rsidRPr="001622AC">
        <w:rPr>
          <w:lang w:val="mi-NZ"/>
        </w:rPr>
        <w:lastRenderedPageBreak/>
        <w:t>Te Kōwhiringa Pōti Māori</w:t>
      </w:r>
    </w:p>
    <w:p w14:paraId="722C7243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Kōwhiria te rārangi pōti e hāngai ana ki a koutou ko tō whānau.</w:t>
      </w:r>
    </w:p>
    <w:p w14:paraId="2E28779E" w14:textId="77777777" w:rsidR="00B47225" w:rsidRPr="001622AC" w:rsidRDefault="00B47225" w:rsidP="00B47225">
      <w:pPr>
        <w:pStyle w:val="Heading2"/>
        <w:rPr>
          <w:lang w:val="mi-NZ"/>
        </w:rPr>
      </w:pPr>
      <w:r w:rsidRPr="001622AC">
        <w:rPr>
          <w:lang w:val="mi-NZ"/>
        </w:rPr>
        <w:t>He aha te Kōwhiringa Pōti Māori?</w:t>
      </w:r>
    </w:p>
    <w:p w14:paraId="6181A4DD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Ko te Kōwhiringa Pōti Māori tētehi kōwhiringa motuhake o te Māori ki Aotearoa nei.</w:t>
      </w:r>
    </w:p>
    <w:p w14:paraId="459EA287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Koia nei te ara e kōwhiri ai koe i te rārangi pōti e hiahia ana: ko te rārangi Māori, ko te rārangi whānui rānei.</w:t>
      </w:r>
    </w:p>
    <w:p w14:paraId="71CDF2A0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Ka tohu tō kōwhiringa rārangi i ēnei nā:</w:t>
      </w:r>
    </w:p>
    <w:p w14:paraId="04E1DF50" w14:textId="77777777" w:rsidR="00B47225" w:rsidRPr="001622AC" w:rsidRDefault="00B47225" w:rsidP="008C6C86">
      <w:pPr>
        <w:pStyle w:val="ListParagraph"/>
        <w:numPr>
          <w:ilvl w:val="0"/>
          <w:numId w:val="22"/>
        </w:numPr>
        <w:spacing w:before="0" w:after="120"/>
        <w:ind w:left="714" w:hanging="357"/>
        <w:rPr>
          <w:lang w:val="mi-NZ"/>
        </w:rPr>
      </w:pPr>
      <w:r w:rsidRPr="001622AC">
        <w:rPr>
          <w:lang w:val="mi-NZ"/>
        </w:rPr>
        <w:t>te rohe pōti hei reira rā pōti ai koe</w:t>
      </w:r>
    </w:p>
    <w:p w14:paraId="6840A4DA" w14:textId="77777777" w:rsidR="00B47225" w:rsidRPr="001622AC" w:rsidRDefault="00B47225" w:rsidP="008C6C86">
      <w:pPr>
        <w:pStyle w:val="ListParagraph"/>
        <w:numPr>
          <w:ilvl w:val="0"/>
          <w:numId w:val="22"/>
        </w:numPr>
        <w:spacing w:before="0" w:after="120"/>
        <w:ind w:left="714" w:hanging="357"/>
        <w:rPr>
          <w:lang w:val="mi-NZ"/>
        </w:rPr>
      </w:pPr>
      <w:r w:rsidRPr="001622AC">
        <w:rPr>
          <w:lang w:val="mi-NZ"/>
        </w:rPr>
        <w:t>ngā kaitono hei kōwhiringa māu.</w:t>
      </w:r>
    </w:p>
    <w:p w14:paraId="13012028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Ka pāngia peangē e tō kōwhiringa rārangi te nui o ngā tūru Māori me ngā tūru whānui i te whare Pāremata.</w:t>
      </w:r>
    </w:p>
    <w:p w14:paraId="2D3B53A8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Kāhore tō kōwhiringa e pā atu ki tō pōti ā-rōpū.</w:t>
      </w:r>
    </w:p>
    <w:p w14:paraId="5805258D" w14:textId="7107CDD8" w:rsidR="008C6C86" w:rsidRPr="001622AC" w:rsidRDefault="00B47225" w:rsidP="00B47225">
      <w:pPr>
        <w:rPr>
          <w:lang w:val="mi-NZ"/>
        </w:rPr>
      </w:pPr>
      <w:r w:rsidRPr="001622AC">
        <w:rPr>
          <w:lang w:val="mi-NZ"/>
        </w:rPr>
        <w:t>Kotahi anake te rārangi o ngā rōpū tōrangapū ka wātea ki a koe ahakoa te rārangi e noho nā koe.</w:t>
      </w:r>
    </w:p>
    <w:p w14:paraId="10719903" w14:textId="23A982C0" w:rsidR="00B47225" w:rsidRPr="001622AC" w:rsidRDefault="008C6C86" w:rsidP="008C6C86">
      <w:pPr>
        <w:spacing w:before="0" w:after="0" w:line="240" w:lineRule="auto"/>
        <w:rPr>
          <w:lang w:val="mi-NZ"/>
        </w:rPr>
      </w:pPr>
      <w:r w:rsidRPr="001622AC">
        <w:rPr>
          <w:lang w:val="mi-NZ"/>
        </w:rPr>
        <w:br w:type="page"/>
      </w:r>
    </w:p>
    <w:p w14:paraId="587E840A" w14:textId="77777777" w:rsidR="00B47225" w:rsidRPr="001622AC" w:rsidRDefault="00B47225" w:rsidP="00B47225">
      <w:pPr>
        <w:pStyle w:val="Heading2"/>
        <w:rPr>
          <w:lang w:val="mi-NZ"/>
        </w:rPr>
      </w:pPr>
      <w:r w:rsidRPr="001622AC">
        <w:rPr>
          <w:lang w:val="mi-NZ"/>
        </w:rPr>
        <w:t>Te pānga o tō kōwhiringa</w:t>
      </w:r>
    </w:p>
    <w:p w14:paraId="089C4A1B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Ka tohu tō kōwhiringa pōti i te rohe pōti hei reira rā pōti ai koe.</w:t>
      </w:r>
    </w:p>
    <w:p w14:paraId="6ED39272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Hei tauira, mehemea e noho ana koe ki Rotorua, ā, ka kōwhiri koe i te rārangi Māori, ka pōti koe i te rohe pōti o Waiariki.</w:t>
      </w:r>
    </w:p>
    <w:p w14:paraId="45A618CC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Ka noho hei MP mō tōu rohe te tangata he nui katoa ngā pōti ka riro i a ia i roto i te rohe pōti Māori o Waiariki.</w:t>
      </w:r>
    </w:p>
    <w:p w14:paraId="10122DD8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Ki te kōwhiri koe i te rārangi whānui, ka pōti koe i te rohe pōti o Rotorua.</w:t>
      </w:r>
    </w:p>
    <w:p w14:paraId="247561E1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Ka noho hei MP mō tōu rohe te tangata he nui katoa ngā pōti ka riro i a ia i roto i te rohe pōti whānui o Rotorua.</w:t>
      </w:r>
    </w:p>
    <w:p w14:paraId="4638C73C" w14:textId="77777777" w:rsidR="00B47225" w:rsidRPr="001622AC" w:rsidRDefault="00B47225" w:rsidP="00B47225">
      <w:pPr>
        <w:pStyle w:val="Heading2"/>
        <w:rPr>
          <w:lang w:val="mi-NZ"/>
        </w:rPr>
      </w:pPr>
      <w:r w:rsidRPr="001622AC">
        <w:rPr>
          <w:lang w:val="mi-NZ"/>
        </w:rPr>
        <w:t>Me pēwhea te Kōwhiri</w:t>
      </w:r>
    </w:p>
    <w:p w14:paraId="0B40221D" w14:textId="77777777" w:rsidR="00B47225" w:rsidRPr="001622AC" w:rsidRDefault="00B47225" w:rsidP="00B47225">
      <w:pPr>
        <w:pStyle w:val="Heading3"/>
        <w:rPr>
          <w:lang w:val="mi-NZ"/>
        </w:rPr>
      </w:pPr>
      <w:r w:rsidRPr="001622AC">
        <w:rPr>
          <w:lang w:val="mi-NZ"/>
        </w:rPr>
        <w:t>Kua rēhita kē koe?</w:t>
      </w:r>
    </w:p>
    <w:p w14:paraId="366979CB" w14:textId="2B7F2B19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 xml:space="preserve">Tirohia tō kātū rārangi pōti, whakahouhia hoki ki </w:t>
      </w:r>
      <w:r>
        <w:fldChar w:fldCharType="begin"/>
      </w:r>
      <w:r>
        <w:instrText>HYPERLINK "https://vote.nz/"</w:instrText>
      </w:r>
      <w:r>
        <w:fldChar w:fldCharType="separate"/>
      </w:r>
      <w:r w:rsidRPr="0059670A">
        <w:rPr>
          <w:rStyle w:val="Hyperlink"/>
          <w:lang w:val="mi-NZ"/>
        </w:rPr>
        <w:t>vote.nz</w:t>
      </w:r>
      <w:r>
        <w:fldChar w:fldCharType="end"/>
      </w:r>
      <w:r w:rsidRPr="001622AC">
        <w:rPr>
          <w:lang w:val="mi-NZ"/>
        </w:rPr>
        <w:t>, waea rānei ki 0800 36 76 56.</w:t>
      </w:r>
    </w:p>
    <w:p w14:paraId="077230A0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Me whakaaro hoki koe mēnā rānei kua tukua kētia ki a mātou ko tō wāhitau īmēra me tō nama waea kia pai ai tā mātou whakamōhio atu ki a koe.</w:t>
      </w:r>
    </w:p>
    <w:p w14:paraId="42C00F5D" w14:textId="77777777" w:rsidR="00B47225" w:rsidRPr="001622AC" w:rsidRDefault="00B47225" w:rsidP="00B47225">
      <w:pPr>
        <w:pStyle w:val="Heading3"/>
        <w:rPr>
          <w:lang w:val="mi-NZ"/>
        </w:rPr>
      </w:pPr>
      <w:r w:rsidRPr="001622AC">
        <w:rPr>
          <w:lang w:val="mi-NZ"/>
        </w:rPr>
        <w:t>Kāore anō kia rēhita?</w:t>
      </w:r>
    </w:p>
    <w:p w14:paraId="5D1A4730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Rēhitatia ināianei, kōwhiria tō rārangi pōti i tēnei wā tonu hoki.</w:t>
      </w:r>
    </w:p>
    <w:p w14:paraId="5429E590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Ka āhei koe ki te:</w:t>
      </w:r>
    </w:p>
    <w:p w14:paraId="66589915" w14:textId="53F4C210" w:rsidR="00B47225" w:rsidRPr="001622AC" w:rsidRDefault="00B47225" w:rsidP="008C6C86">
      <w:pPr>
        <w:pStyle w:val="ListParagraph"/>
        <w:numPr>
          <w:ilvl w:val="0"/>
          <w:numId w:val="23"/>
        </w:numPr>
        <w:spacing w:before="0" w:after="120"/>
        <w:ind w:left="714" w:hanging="357"/>
        <w:rPr>
          <w:lang w:val="mi-NZ"/>
        </w:rPr>
      </w:pPr>
      <w:r w:rsidRPr="001622AC">
        <w:rPr>
          <w:lang w:val="mi-NZ"/>
        </w:rPr>
        <w:t xml:space="preserve">rēhita ā-ipurangi ki </w:t>
      </w:r>
      <w:r w:rsidR="003B3085">
        <w:fldChar w:fldCharType="begin"/>
      </w:r>
      <w:r w:rsidR="003B3085">
        <w:instrText>HYPERLINK "https://vote.nz/"</w:instrText>
      </w:r>
      <w:r w:rsidR="003B3085">
        <w:fldChar w:fldCharType="separate"/>
      </w:r>
      <w:r w:rsidR="003B3085" w:rsidRPr="0059670A">
        <w:rPr>
          <w:rStyle w:val="Hyperlink"/>
          <w:lang w:val="mi-NZ"/>
        </w:rPr>
        <w:t>vote.nz</w:t>
      </w:r>
      <w:r w:rsidR="003B3085">
        <w:fldChar w:fldCharType="end"/>
      </w:r>
      <w:r w:rsidRPr="001622AC">
        <w:rPr>
          <w:lang w:val="mi-NZ"/>
        </w:rPr>
        <w:t xml:space="preserve"> ki tō raihana hautū waka o Aotearoa, ki tō uruwhenua o Aotearoa, ki tō tuakiri whaimana RealMe rānei</w:t>
      </w:r>
    </w:p>
    <w:p w14:paraId="6FF59750" w14:textId="77777777" w:rsidR="00B47225" w:rsidRPr="001622AC" w:rsidRDefault="00B47225" w:rsidP="008C6C86">
      <w:pPr>
        <w:pStyle w:val="ListParagraph"/>
        <w:numPr>
          <w:ilvl w:val="0"/>
          <w:numId w:val="23"/>
        </w:numPr>
        <w:spacing w:before="0" w:after="120"/>
        <w:ind w:left="714" w:hanging="357"/>
        <w:rPr>
          <w:lang w:val="mi-NZ"/>
        </w:rPr>
      </w:pPr>
      <w:r w:rsidRPr="001622AC">
        <w:rPr>
          <w:lang w:val="mi-NZ"/>
        </w:rPr>
        <w:t>waea utukore mai ki 0800 36 76 56 me te tono kia tukua atu ki a koe ko tētehi puka rēhita, mā te īmēra rānei, mā te pōhi rānei.</w:t>
      </w:r>
    </w:p>
    <w:p w14:paraId="3BBACC5A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Kia oti rawa i a koe te puka te whakakī, tohua te puka, tuhia te rā, ā, whakahokia mai ki a mātou.</w:t>
      </w:r>
    </w:p>
    <w:p w14:paraId="083E6EF1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Hei te wā tuatahi ka rēhita koe, ka whakawhiti rānei koe i tō rārangi pōti, ka tuku atu mātou i tētehi reta, i tētehi īmēra rānei ki a koe hei whakaū i ō taipitopito me tō kōwhiringa.</w:t>
      </w:r>
    </w:p>
    <w:p w14:paraId="5E32C9A6" w14:textId="77777777" w:rsidR="00B47225" w:rsidRPr="00363E0E" w:rsidRDefault="00B47225" w:rsidP="00363E0E">
      <w:pPr>
        <w:pStyle w:val="Heading3"/>
      </w:pPr>
      <w:r w:rsidRPr="00363E0E">
        <w:t xml:space="preserve">He </w:t>
      </w:r>
      <w:proofErr w:type="spellStart"/>
      <w:r w:rsidRPr="00363E0E">
        <w:t>pātai</w:t>
      </w:r>
      <w:proofErr w:type="spellEnd"/>
      <w:r w:rsidRPr="00363E0E">
        <w:t xml:space="preserve"> </w:t>
      </w:r>
      <w:proofErr w:type="spellStart"/>
      <w:r w:rsidRPr="00363E0E">
        <w:t>āu</w:t>
      </w:r>
      <w:proofErr w:type="spellEnd"/>
      <w:r w:rsidRPr="00363E0E">
        <w:t>?</w:t>
      </w:r>
    </w:p>
    <w:p w14:paraId="5D6EC4B0" w14:textId="258B0480" w:rsidR="002D63C7" w:rsidRPr="001622AC" w:rsidRDefault="00B47225" w:rsidP="00B47225">
      <w:pPr>
        <w:rPr>
          <w:lang w:val="mi-NZ"/>
        </w:rPr>
      </w:pPr>
      <w:r w:rsidRPr="001622AC">
        <w:rPr>
          <w:lang w:val="mi-NZ"/>
        </w:rPr>
        <w:t>Waea mai, mā mātou koe e āwhina.</w:t>
      </w:r>
    </w:p>
    <w:p w14:paraId="32A2AB1B" w14:textId="4BB6ED6E" w:rsidR="00B47225" w:rsidRPr="001622AC" w:rsidRDefault="002D63C7" w:rsidP="002D63C7">
      <w:pPr>
        <w:spacing w:before="0" w:after="0" w:line="240" w:lineRule="auto"/>
        <w:rPr>
          <w:lang w:val="mi-NZ"/>
        </w:rPr>
      </w:pPr>
      <w:r w:rsidRPr="001622AC">
        <w:rPr>
          <w:lang w:val="mi-NZ"/>
        </w:rPr>
        <w:br w:type="page"/>
      </w:r>
    </w:p>
    <w:p w14:paraId="7D7C768A" w14:textId="77777777" w:rsidR="00B47225" w:rsidRPr="001622AC" w:rsidRDefault="00B47225" w:rsidP="00B47225">
      <w:pPr>
        <w:pStyle w:val="Heading2"/>
        <w:rPr>
          <w:lang w:val="mi-NZ"/>
        </w:rPr>
      </w:pPr>
      <w:r w:rsidRPr="001622AC">
        <w:rPr>
          <w:lang w:val="mi-NZ"/>
        </w:rPr>
        <w:t>Hei āwhea kōwhiri ai koe</w:t>
      </w:r>
    </w:p>
    <w:p w14:paraId="2ADC8DD6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Ki te hiahia koe ki te whakawhiti rārangi pōti i mua i te pōtitanga, me whakawhiti rawa koe i mua i te weherua pō o te Tāite te 6 o Ākuhata.</w:t>
      </w:r>
    </w:p>
    <w:p w14:paraId="6A3A0E66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Ka tū te Pōtitanga Whānui 2026 ā te Hātarei te 7 o Nōema.</w:t>
      </w:r>
    </w:p>
    <w:p w14:paraId="50476015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Tē taea e koe te whakawhiti rārangi pōti i roto i te 3 marama i mua i te pōtitanga.</w:t>
      </w:r>
    </w:p>
    <w:p w14:paraId="5D3DD739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Ki te kore koe e kōwhiri i mua i taua rā whakamutunga, ka noho tonu koe ki te rārangi pōti e noho nā koe i tēnei wā tae atu ki te wā ā muri mai i te pōtitanga.</w:t>
      </w:r>
    </w:p>
    <w:p w14:paraId="28769E7E" w14:textId="77777777" w:rsidR="00B47225" w:rsidRPr="001622AC" w:rsidRDefault="00B47225" w:rsidP="00B47225">
      <w:pPr>
        <w:pStyle w:val="Heading2"/>
        <w:rPr>
          <w:lang w:val="mi-NZ"/>
        </w:rPr>
      </w:pPr>
      <w:r w:rsidRPr="001622AC">
        <w:rPr>
          <w:lang w:val="mi-NZ"/>
        </w:rPr>
        <w:t>Te hiranga o tō kōwhiri</w:t>
      </w:r>
    </w:p>
    <w:p w14:paraId="69AB1A1E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Ko te Kōwhiringa Pōti Māori tētehi āhuatanga kōhure o tō tātou manapori.</w:t>
      </w:r>
    </w:p>
    <w:p w14:paraId="6415E2A3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I roto i ngā tau 50 kua pahawa ake, he mano ngā Māori i kōwhiri ai i tētehi rārangi pōti.</w:t>
      </w:r>
    </w:p>
    <w:p w14:paraId="36A47D14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Nā tērā mahi, nā te pōti hoki i ngā pōtitanga whānui me ngā pōtitanga ā-rohe, kua āwhina rātou ki te tārai i tēnei whenua.</w:t>
      </w:r>
    </w:p>
    <w:p w14:paraId="5F5F3763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I tēnei tau, kei a koe tonu taua mana.</w:t>
      </w:r>
    </w:p>
    <w:p w14:paraId="62DCC9F9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Mā te whakatau i tō kōwhiringa ka mihi koe ki te tokomaha o ngā Māori i tū ai i mua i a koe.</w:t>
      </w:r>
    </w:p>
    <w:p w14:paraId="4B3D3CB5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He mihi nui hoki tēnei ki ngā Māori ka whai atu i a koe i ngā tau e tū mai nei.</w:t>
      </w:r>
    </w:p>
    <w:p w14:paraId="074ED123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Ehara tēnei i te mahi maroke.</w:t>
      </w:r>
    </w:p>
    <w:p w14:paraId="75B9D5F9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He kaupapa kē tēnei e pā ana ki te tangata, ki te rōpū rānei, ka tū hei māngai mōu, mō tō whānau, mō tō hapori.</w:t>
      </w:r>
    </w:p>
    <w:p w14:paraId="75529C60" w14:textId="77777777" w:rsidR="00B47225" w:rsidRPr="001622AC" w:rsidRDefault="00B47225" w:rsidP="00B47225">
      <w:pPr>
        <w:pStyle w:val="Heading2"/>
        <w:rPr>
          <w:lang w:val="mi-NZ"/>
        </w:rPr>
      </w:pPr>
      <w:r w:rsidRPr="001622AC">
        <w:rPr>
          <w:lang w:val="mi-NZ"/>
        </w:rPr>
        <w:t>Kōwhiria tētehi rārangi i tēnei rā</w:t>
      </w:r>
    </w:p>
    <w:p w14:paraId="7D4616DE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Mehemea kua rēhita kē koe, ā, kāhore koe e kōwhiri i tētehi rārangi i mua i te Tāite, te 6 o Ākuhata, ka noho tonu koe ki te rārangi pōti e noho nā koe tae noa ki te wā ā muri mai i te pōtitanga.</w:t>
      </w:r>
    </w:p>
    <w:p w14:paraId="04E83691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Mehemea e pai ana ki a koe ko te rārangi pōti e noho nā koe, kāhore koe e mate ki te mahi, kua pai noa.</w:t>
      </w:r>
    </w:p>
    <w:p w14:paraId="5B820C26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Kaua e takaroa.</w:t>
      </w:r>
    </w:p>
    <w:p w14:paraId="271905D7" w14:textId="12A9083A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 xml:space="preserve">Rēhitatia i tēnei rā, tirohia rānei tō rārangi pōti ki </w:t>
      </w:r>
      <w:hyperlink r:id="rId13" w:history="1">
        <w:r w:rsidR="003B3085" w:rsidRPr="0059670A">
          <w:rPr>
            <w:rStyle w:val="Hyperlink"/>
            <w:lang w:val="mi-NZ"/>
          </w:rPr>
          <w:t>vote.nz</w:t>
        </w:r>
      </w:hyperlink>
      <w:r w:rsidRPr="001622AC">
        <w:rPr>
          <w:lang w:val="mi-NZ"/>
        </w:rPr>
        <w:t>, waea rānei ki 0800 36 76 56.</w:t>
      </w:r>
    </w:p>
    <w:p w14:paraId="0601E280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He mana nui tō tōu reo.</w:t>
      </w:r>
    </w:p>
    <w:p w14:paraId="115AF05D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Kōwhiria tētehi rārangi pōti i tēnei rā, mōu, mō tō whānau, mō tō hapori te take.</w:t>
      </w:r>
    </w:p>
    <w:p w14:paraId="68C3EB89" w14:textId="77777777" w:rsidR="00B47225" w:rsidRPr="001622AC" w:rsidRDefault="00B47225" w:rsidP="00B47225">
      <w:pPr>
        <w:pStyle w:val="Heading2"/>
        <w:rPr>
          <w:lang w:val="mi-NZ"/>
        </w:rPr>
      </w:pPr>
      <w:r w:rsidRPr="001622AC">
        <w:rPr>
          <w:lang w:val="mi-NZ"/>
        </w:rPr>
        <w:t>Āwhinatia tō whānau ki te rēhita ki te pōti</w:t>
      </w:r>
    </w:p>
    <w:p w14:paraId="734E556E" w14:textId="2030357C" w:rsidR="00B47225" w:rsidRPr="001622AC" w:rsidRDefault="00B47225" w:rsidP="002D63C7">
      <w:pPr>
        <w:rPr>
          <w:lang w:val="mi-NZ"/>
        </w:rPr>
      </w:pPr>
      <w:r w:rsidRPr="001622AC">
        <w:rPr>
          <w:lang w:val="mi-NZ"/>
        </w:rPr>
        <w:t>Mehemea kāhore i tae atu ki tō whānau, ki ō hoa rānei ko tētehi reta mō te Kōwhiringa Pōti Māori, māu kē rātou e āwhina ki te rēhita kia āhei tonu ai rātou ki te kōwhiri i tētehi rārangi.</w:t>
      </w:r>
    </w:p>
    <w:p w14:paraId="29A8E80E" w14:textId="77777777" w:rsidR="00B47225" w:rsidRPr="001622AC" w:rsidRDefault="00B47225" w:rsidP="00B47225">
      <w:pPr>
        <w:pStyle w:val="Heading2"/>
        <w:rPr>
          <w:lang w:val="mi-NZ"/>
        </w:rPr>
      </w:pPr>
      <w:r w:rsidRPr="001622AC">
        <w:rPr>
          <w:lang w:val="mi-NZ"/>
        </w:rPr>
        <w:t>He pārongo anō</w:t>
      </w:r>
    </w:p>
    <w:p w14:paraId="4FDB359B" w14:textId="77777777" w:rsidR="00B47225" w:rsidRPr="001622AC" w:rsidRDefault="00B47225" w:rsidP="00B47225">
      <w:pPr>
        <w:rPr>
          <w:lang w:val="mi-NZ"/>
        </w:rPr>
      </w:pPr>
      <w:r w:rsidRPr="001622AC">
        <w:rPr>
          <w:lang w:val="mi-NZ"/>
        </w:rPr>
        <w:t>Ki te hiahia koe ki ētehi atu whakamāramatanga mō te Kōwhiringa Pōti Māori, mō te rēhitatanga rānei ki te pōti:</w:t>
      </w:r>
    </w:p>
    <w:p w14:paraId="27A450F4" w14:textId="094A1DEE" w:rsidR="00B47225" w:rsidRPr="001622AC" w:rsidRDefault="00B47225" w:rsidP="008C6C86">
      <w:pPr>
        <w:pStyle w:val="ListParagraph"/>
        <w:numPr>
          <w:ilvl w:val="0"/>
          <w:numId w:val="24"/>
        </w:numPr>
        <w:spacing w:before="0" w:after="120"/>
        <w:ind w:left="714" w:hanging="357"/>
        <w:rPr>
          <w:lang w:val="mi-NZ"/>
        </w:rPr>
      </w:pPr>
      <w:r w:rsidRPr="001622AC">
        <w:rPr>
          <w:lang w:val="mi-NZ"/>
        </w:rPr>
        <w:t xml:space="preserve">Toro mai ki </w:t>
      </w:r>
      <w:hyperlink r:id="rId14" w:history="1">
        <w:r w:rsidR="003B3085" w:rsidRPr="0059670A">
          <w:rPr>
            <w:rStyle w:val="Hyperlink"/>
            <w:lang w:val="mi-NZ"/>
          </w:rPr>
          <w:t>vote.nz</w:t>
        </w:r>
      </w:hyperlink>
    </w:p>
    <w:p w14:paraId="65C26BB7" w14:textId="77777777" w:rsidR="00B47225" w:rsidRPr="001622AC" w:rsidRDefault="00B47225" w:rsidP="008C6C86">
      <w:pPr>
        <w:pStyle w:val="ListParagraph"/>
        <w:numPr>
          <w:ilvl w:val="0"/>
          <w:numId w:val="24"/>
        </w:numPr>
        <w:spacing w:before="0" w:after="120"/>
        <w:ind w:left="714" w:hanging="357"/>
        <w:rPr>
          <w:lang w:val="mi-NZ"/>
        </w:rPr>
      </w:pPr>
      <w:r w:rsidRPr="001622AC">
        <w:rPr>
          <w:lang w:val="mi-NZ"/>
        </w:rPr>
        <w:t>Waea mai ki 0800 36 76 56</w:t>
      </w:r>
    </w:p>
    <w:p w14:paraId="3C8909FD" w14:textId="35024D09" w:rsidR="00B47225" w:rsidRPr="001622AC" w:rsidRDefault="00B47225" w:rsidP="008C6C86">
      <w:pPr>
        <w:rPr>
          <w:lang w:val="mi-NZ"/>
        </w:rPr>
      </w:pPr>
      <w:r w:rsidRPr="001622AC">
        <w:rPr>
          <w:lang w:val="mi-NZ"/>
        </w:rPr>
        <w:t>Ka āhei hoki koe ki te tono i tētehi kaimahi nō te Kaitiaki Take Kōwhiri ki te haere atu ki te kōrero ki a koutou ko tō hapori,</w:t>
      </w:r>
      <w:r w:rsidR="008C6C86" w:rsidRPr="001622AC">
        <w:rPr>
          <w:lang w:val="mi-NZ"/>
        </w:rPr>
        <w:t xml:space="preserve"> </w:t>
      </w:r>
      <w:r w:rsidRPr="001622AC">
        <w:rPr>
          <w:lang w:val="mi-NZ"/>
        </w:rPr>
        <w:t xml:space="preserve">ki te pīrangitia tērā, īmēra atu ki </w:t>
      </w:r>
      <w:hyperlink r:id="rId15" w:history="1">
        <w:r w:rsidRPr="0059670A">
          <w:rPr>
            <w:rStyle w:val="Hyperlink"/>
            <w:lang w:val="mi-NZ"/>
          </w:rPr>
          <w:t>SEPcoordinators@elections.govt.nz</w:t>
        </w:r>
      </w:hyperlink>
    </w:p>
    <w:p w14:paraId="6E7C0E6C" w14:textId="6D687C6D" w:rsidR="008F322C" w:rsidRPr="001622AC" w:rsidRDefault="00B47225" w:rsidP="008C6C86">
      <w:pPr>
        <w:rPr>
          <w:b/>
          <w:bCs/>
          <w:lang w:val="mi-NZ"/>
        </w:rPr>
      </w:pPr>
      <w:r w:rsidRPr="001622AC">
        <w:rPr>
          <w:b/>
          <w:bCs/>
          <w:lang w:val="mi-NZ"/>
        </w:rPr>
        <w:t>End of Te Kowhiringa Pōti Māori</w:t>
      </w:r>
    </w:p>
    <w:sectPr w:rsidR="008F322C" w:rsidRPr="001622AC" w:rsidSect="008C6C86">
      <w:footerReference w:type="default" r:id="rId16"/>
      <w:pgSz w:w="11907" w:h="16839" w:code="9"/>
      <w:pgMar w:top="1440" w:right="1247" w:bottom="1440" w:left="1247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4B01" w14:textId="77777777" w:rsidR="001F5625" w:rsidRDefault="001F5625">
      <w:r>
        <w:separator/>
      </w:r>
    </w:p>
  </w:endnote>
  <w:endnote w:type="continuationSeparator" w:id="0">
    <w:p w14:paraId="0B0F593B" w14:textId="77777777" w:rsidR="001F5625" w:rsidRDefault="001F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4CAA" w14:textId="77777777" w:rsidR="00FC6AAA" w:rsidRDefault="00FC6AAA" w:rsidP="00D0147F">
    <w:pPr>
      <w:pStyle w:val="Footer"/>
      <w:framePr w:wrap="around"/>
    </w:pPr>
    <w:r>
      <w:fldChar w:fldCharType="begin"/>
    </w:r>
    <w:r>
      <w:instrText xml:space="preserve">PAGE  </w:instrText>
    </w:r>
    <w:r>
      <w:fldChar w:fldCharType="end"/>
    </w:r>
  </w:p>
  <w:p w14:paraId="60C40553" w14:textId="77777777" w:rsidR="00FC6AAA" w:rsidRDefault="00FC6AAA" w:rsidP="00D0147F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954C" w14:textId="77777777" w:rsidR="00FC6AAA" w:rsidRDefault="00FC6AAA" w:rsidP="00D0147F">
    <w:pPr>
      <w:pStyle w:val="Footer"/>
      <w:framePr w:wrap="around"/>
    </w:pPr>
  </w:p>
  <w:p w14:paraId="30BE4C64" w14:textId="77777777" w:rsidR="00FC6AAA" w:rsidRDefault="00FC6AAA" w:rsidP="00D0147F">
    <w:pPr>
      <w:pStyle w:val="Footer"/>
      <w:framePr w:wrap="aroun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CC40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7D0A" w14:textId="77777777" w:rsidR="001F5625" w:rsidRDefault="001F5625">
      <w:r>
        <w:separator/>
      </w:r>
    </w:p>
  </w:footnote>
  <w:footnote w:type="continuationSeparator" w:id="0">
    <w:p w14:paraId="68CD03D0" w14:textId="77777777" w:rsidR="001F5625" w:rsidRDefault="001F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EC85" w14:textId="77777777" w:rsidR="009717B2" w:rsidRDefault="009B443C" w:rsidP="00947ACC">
    <w:pPr>
      <w:pStyle w:val="Header"/>
      <w:tabs>
        <w:tab w:val="clear" w:pos="4153"/>
        <w:tab w:val="clear" w:pos="8306"/>
        <w:tab w:val="left" w:pos="4008"/>
      </w:tabs>
    </w:pPr>
    <w:r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4359F2" wp14:editId="72041856">
              <wp:simplePos x="0" y="0"/>
              <wp:positionH relativeFrom="column">
                <wp:posOffset>23495</wp:posOffset>
              </wp:positionH>
              <wp:positionV relativeFrom="page">
                <wp:posOffset>487680</wp:posOffset>
              </wp:positionV>
              <wp:extent cx="655320" cy="464820"/>
              <wp:effectExtent l="0" t="0" r="11430" b="1143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F1C20" w14:textId="77777777" w:rsidR="00FC6AAA" w:rsidRPr="00320DFF" w:rsidRDefault="002A00F5" w:rsidP="00E95DD4">
                          <w:pPr>
                            <w:rPr>
                              <w:rStyle w:val="Emphasis"/>
                              <w:lang w:val="en-NZ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="00FC6AAA"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359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85pt;margin-top:38.4pt;width:51.6pt;height: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" strokeweight="1.25pt">
              <v:textbox inset="1.5mm,,1.5mm">
                <w:txbxContent>
                  <w:p w14:paraId="416F1C20" w14:textId="77777777" w:rsidR="00FC6AAA" w:rsidRPr="00320DFF" w:rsidRDefault="002A00F5" w:rsidP="00E95DD4">
                    <w:pPr>
                      <w:rPr>
                        <w:rStyle w:val="Emphasis"/>
                        <w:lang w:val="en-NZ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="00FC6AAA" w:rsidRPr="00320DFF">
                      <w:rPr>
                        <w:rStyle w:val="Emphasis"/>
                      </w:rPr>
                      <w:t>pt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CC9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B41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D06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84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01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07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4C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A8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0C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5BDBB"/>
    <w:multiLevelType w:val="singleLevel"/>
    <w:tmpl w:val="2CEED441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/>
        <w:snapToGrid/>
        <w:spacing w:val="29"/>
        <w:sz w:val="24"/>
      </w:rPr>
    </w:lvl>
  </w:abstractNum>
  <w:abstractNum w:abstractNumId="11" w15:restartNumberingAfterBreak="0">
    <w:nsid w:val="0C0432F4"/>
    <w:multiLevelType w:val="hybridMultilevel"/>
    <w:tmpl w:val="14FA1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A770F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6707074"/>
    <w:multiLevelType w:val="hybridMultilevel"/>
    <w:tmpl w:val="AD1C9202"/>
    <w:lvl w:ilvl="0" w:tplc="569271A6">
      <w:start w:val="1"/>
      <w:numFmt w:val="bullet"/>
      <w:lvlText w:val=""/>
      <w:lvlJc w:val="left"/>
      <w:pPr>
        <w:tabs>
          <w:tab w:val="num" w:pos="5256"/>
        </w:tabs>
        <w:ind w:left="52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C1442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51416D2"/>
    <w:multiLevelType w:val="hybridMultilevel"/>
    <w:tmpl w:val="66E4A0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F1D54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DD810C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21918619">
    <w:abstractNumId w:val="13"/>
  </w:num>
  <w:num w:numId="2" w16cid:durableId="57637754">
    <w:abstractNumId w:val="16"/>
  </w:num>
  <w:num w:numId="3" w16cid:durableId="1237475871">
    <w:abstractNumId w:val="13"/>
  </w:num>
  <w:num w:numId="4" w16cid:durableId="598410928">
    <w:abstractNumId w:val="13"/>
  </w:num>
  <w:num w:numId="5" w16cid:durableId="195629227">
    <w:abstractNumId w:val="13"/>
  </w:num>
  <w:num w:numId="6" w16cid:durableId="728071319">
    <w:abstractNumId w:val="13"/>
  </w:num>
  <w:num w:numId="7" w16cid:durableId="1028019779">
    <w:abstractNumId w:val="16"/>
  </w:num>
  <w:num w:numId="8" w16cid:durableId="1934505927">
    <w:abstractNumId w:val="9"/>
  </w:num>
  <w:num w:numId="9" w16cid:durableId="591007974">
    <w:abstractNumId w:val="7"/>
  </w:num>
  <w:num w:numId="10" w16cid:durableId="1565674214">
    <w:abstractNumId w:val="6"/>
  </w:num>
  <w:num w:numId="11" w16cid:durableId="1515148388">
    <w:abstractNumId w:val="5"/>
  </w:num>
  <w:num w:numId="12" w16cid:durableId="2061436180">
    <w:abstractNumId w:val="4"/>
  </w:num>
  <w:num w:numId="13" w16cid:durableId="867378508">
    <w:abstractNumId w:val="8"/>
  </w:num>
  <w:num w:numId="14" w16cid:durableId="1375346927">
    <w:abstractNumId w:val="3"/>
  </w:num>
  <w:num w:numId="15" w16cid:durableId="1396466245">
    <w:abstractNumId w:val="2"/>
  </w:num>
  <w:num w:numId="16" w16cid:durableId="74060052">
    <w:abstractNumId w:val="1"/>
  </w:num>
  <w:num w:numId="17" w16cid:durableId="996222760">
    <w:abstractNumId w:val="0"/>
  </w:num>
  <w:num w:numId="18" w16cid:durableId="2146852645">
    <w:abstractNumId w:val="15"/>
  </w:num>
  <w:num w:numId="19" w16cid:durableId="630941144">
    <w:abstractNumId w:val="11"/>
  </w:num>
  <w:num w:numId="20" w16cid:durableId="334303644">
    <w:abstractNumId w:val="10"/>
    <w:lvlOverride w:ilvl="0">
      <w:lvl w:ilvl="0">
        <w:numFmt w:val="bullet"/>
        <w:lvlText w:val="·"/>
        <w:lvlJc w:val="left"/>
        <w:pPr>
          <w:tabs>
            <w:tab w:val="num" w:pos="576"/>
          </w:tabs>
          <w:ind w:left="216"/>
        </w:pPr>
        <w:rPr>
          <w:rFonts w:ascii="Symbol" w:hAnsi="Symbol"/>
          <w:snapToGrid/>
          <w:sz w:val="32"/>
        </w:rPr>
      </w:lvl>
    </w:lvlOverride>
  </w:num>
  <w:num w:numId="21" w16cid:durableId="1650941495">
    <w:abstractNumId w:val="18"/>
  </w:num>
  <w:num w:numId="22" w16cid:durableId="1986812393">
    <w:abstractNumId w:val="14"/>
  </w:num>
  <w:num w:numId="23" w16cid:durableId="1339768102">
    <w:abstractNumId w:val="12"/>
  </w:num>
  <w:num w:numId="24" w16cid:durableId="7348648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VerticalSpacing w:val="653"/>
  <w:displayHorizontalDrawingGridEvery w:val="2"/>
  <w:noPunctuationKerning/>
  <w:characterSpacingControl w:val="doNotCompress"/>
  <w:savePreviewPicture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25"/>
    <w:rsid w:val="00016497"/>
    <w:rsid w:val="00032CA6"/>
    <w:rsid w:val="000345FC"/>
    <w:rsid w:val="00045652"/>
    <w:rsid w:val="000662BC"/>
    <w:rsid w:val="00067348"/>
    <w:rsid w:val="00074CED"/>
    <w:rsid w:val="000A119E"/>
    <w:rsid w:val="000A7436"/>
    <w:rsid w:val="000B2268"/>
    <w:rsid w:val="000B7E12"/>
    <w:rsid w:val="000C42F4"/>
    <w:rsid w:val="000C4FD0"/>
    <w:rsid w:val="000D0038"/>
    <w:rsid w:val="000D2224"/>
    <w:rsid w:val="000D2CC9"/>
    <w:rsid w:val="000D3D3D"/>
    <w:rsid w:val="000D416D"/>
    <w:rsid w:val="000D4395"/>
    <w:rsid w:val="000D613D"/>
    <w:rsid w:val="000D7895"/>
    <w:rsid w:val="000D7D39"/>
    <w:rsid w:val="000E4BC5"/>
    <w:rsid w:val="000E7097"/>
    <w:rsid w:val="000F5F76"/>
    <w:rsid w:val="000F7451"/>
    <w:rsid w:val="001130DC"/>
    <w:rsid w:val="00116645"/>
    <w:rsid w:val="00117EF9"/>
    <w:rsid w:val="00123CD5"/>
    <w:rsid w:val="00132044"/>
    <w:rsid w:val="00134EFA"/>
    <w:rsid w:val="00136864"/>
    <w:rsid w:val="00141EE9"/>
    <w:rsid w:val="00144F22"/>
    <w:rsid w:val="00156350"/>
    <w:rsid w:val="001622AC"/>
    <w:rsid w:val="00163D42"/>
    <w:rsid w:val="001659A4"/>
    <w:rsid w:val="0016600D"/>
    <w:rsid w:val="001A0859"/>
    <w:rsid w:val="001A1181"/>
    <w:rsid w:val="001A2407"/>
    <w:rsid w:val="001A6044"/>
    <w:rsid w:val="001E071C"/>
    <w:rsid w:val="001E4E78"/>
    <w:rsid w:val="001E5B09"/>
    <w:rsid w:val="001F5625"/>
    <w:rsid w:val="00202330"/>
    <w:rsid w:val="002076A0"/>
    <w:rsid w:val="00213645"/>
    <w:rsid w:val="002169B7"/>
    <w:rsid w:val="00216C22"/>
    <w:rsid w:val="002173EE"/>
    <w:rsid w:val="00230ACB"/>
    <w:rsid w:val="00234FD3"/>
    <w:rsid w:val="002376BA"/>
    <w:rsid w:val="00242BDD"/>
    <w:rsid w:val="002509C9"/>
    <w:rsid w:val="00261011"/>
    <w:rsid w:val="00276FEB"/>
    <w:rsid w:val="00281420"/>
    <w:rsid w:val="002830B9"/>
    <w:rsid w:val="00287D29"/>
    <w:rsid w:val="00290F85"/>
    <w:rsid w:val="002976E3"/>
    <w:rsid w:val="002A00F5"/>
    <w:rsid w:val="002A0A02"/>
    <w:rsid w:val="002A71DB"/>
    <w:rsid w:val="002C6A67"/>
    <w:rsid w:val="002D4042"/>
    <w:rsid w:val="002D4F42"/>
    <w:rsid w:val="002D63C7"/>
    <w:rsid w:val="00301D32"/>
    <w:rsid w:val="0031535A"/>
    <w:rsid w:val="00315526"/>
    <w:rsid w:val="00320275"/>
    <w:rsid w:val="00320308"/>
    <w:rsid w:val="00324D07"/>
    <w:rsid w:val="00331543"/>
    <w:rsid w:val="003367BB"/>
    <w:rsid w:val="00341A41"/>
    <w:rsid w:val="00353BD1"/>
    <w:rsid w:val="003623E2"/>
    <w:rsid w:val="00363E0E"/>
    <w:rsid w:val="003664DB"/>
    <w:rsid w:val="00367B77"/>
    <w:rsid w:val="00390C2D"/>
    <w:rsid w:val="003948E5"/>
    <w:rsid w:val="003A5B25"/>
    <w:rsid w:val="003B0ECF"/>
    <w:rsid w:val="003B3085"/>
    <w:rsid w:val="003B339F"/>
    <w:rsid w:val="003B4E48"/>
    <w:rsid w:val="003C2D2F"/>
    <w:rsid w:val="003C446E"/>
    <w:rsid w:val="003D1E3F"/>
    <w:rsid w:val="003D276E"/>
    <w:rsid w:val="003D4FC6"/>
    <w:rsid w:val="003D50CB"/>
    <w:rsid w:val="003E3764"/>
    <w:rsid w:val="003E37B3"/>
    <w:rsid w:val="003F2AEE"/>
    <w:rsid w:val="004049C1"/>
    <w:rsid w:val="00422295"/>
    <w:rsid w:val="00425EF7"/>
    <w:rsid w:val="00432E02"/>
    <w:rsid w:val="00433624"/>
    <w:rsid w:val="00441910"/>
    <w:rsid w:val="00442A95"/>
    <w:rsid w:val="00454B6E"/>
    <w:rsid w:val="00455456"/>
    <w:rsid w:val="0045698F"/>
    <w:rsid w:val="00462B8D"/>
    <w:rsid w:val="00474451"/>
    <w:rsid w:val="00475E75"/>
    <w:rsid w:val="004914A9"/>
    <w:rsid w:val="004959DE"/>
    <w:rsid w:val="004C18EF"/>
    <w:rsid w:val="004C7A62"/>
    <w:rsid w:val="004D1F2A"/>
    <w:rsid w:val="004D2D5F"/>
    <w:rsid w:val="004F1626"/>
    <w:rsid w:val="00507DFF"/>
    <w:rsid w:val="00532A81"/>
    <w:rsid w:val="00551D3C"/>
    <w:rsid w:val="00557285"/>
    <w:rsid w:val="00573507"/>
    <w:rsid w:val="005823D9"/>
    <w:rsid w:val="00595E50"/>
    <w:rsid w:val="0059670A"/>
    <w:rsid w:val="005A00EC"/>
    <w:rsid w:val="005B30E7"/>
    <w:rsid w:val="005B358A"/>
    <w:rsid w:val="005B4CFF"/>
    <w:rsid w:val="005C02EB"/>
    <w:rsid w:val="005D210E"/>
    <w:rsid w:val="005D3D1E"/>
    <w:rsid w:val="005E62E2"/>
    <w:rsid w:val="005E78D8"/>
    <w:rsid w:val="006031F5"/>
    <w:rsid w:val="006056D0"/>
    <w:rsid w:val="00612069"/>
    <w:rsid w:val="006169F4"/>
    <w:rsid w:val="00616AEC"/>
    <w:rsid w:val="00633B9E"/>
    <w:rsid w:val="006344C7"/>
    <w:rsid w:val="0063491F"/>
    <w:rsid w:val="00635148"/>
    <w:rsid w:val="0063558E"/>
    <w:rsid w:val="00637AF4"/>
    <w:rsid w:val="00640228"/>
    <w:rsid w:val="0066771C"/>
    <w:rsid w:val="00671578"/>
    <w:rsid w:val="006806CA"/>
    <w:rsid w:val="0068372F"/>
    <w:rsid w:val="00686045"/>
    <w:rsid w:val="00691D2D"/>
    <w:rsid w:val="00694AF8"/>
    <w:rsid w:val="00695F79"/>
    <w:rsid w:val="006978F2"/>
    <w:rsid w:val="006A56B9"/>
    <w:rsid w:val="006B0813"/>
    <w:rsid w:val="006F30FD"/>
    <w:rsid w:val="00711B31"/>
    <w:rsid w:val="00713CB9"/>
    <w:rsid w:val="00720281"/>
    <w:rsid w:val="00720386"/>
    <w:rsid w:val="0072308E"/>
    <w:rsid w:val="007233A1"/>
    <w:rsid w:val="00730E44"/>
    <w:rsid w:val="007365FB"/>
    <w:rsid w:val="00751D58"/>
    <w:rsid w:val="00754054"/>
    <w:rsid w:val="007626A5"/>
    <w:rsid w:val="00770AE1"/>
    <w:rsid w:val="00772447"/>
    <w:rsid w:val="00772840"/>
    <w:rsid w:val="007779E1"/>
    <w:rsid w:val="007A4108"/>
    <w:rsid w:val="007B1201"/>
    <w:rsid w:val="007E6A23"/>
    <w:rsid w:val="00814E01"/>
    <w:rsid w:val="00821A3E"/>
    <w:rsid w:val="00833DBF"/>
    <w:rsid w:val="00841B0E"/>
    <w:rsid w:val="00855DDB"/>
    <w:rsid w:val="00865040"/>
    <w:rsid w:val="0087231E"/>
    <w:rsid w:val="008752D5"/>
    <w:rsid w:val="0087735A"/>
    <w:rsid w:val="00880535"/>
    <w:rsid w:val="008A1F03"/>
    <w:rsid w:val="008A3C02"/>
    <w:rsid w:val="008A79B3"/>
    <w:rsid w:val="008B4B80"/>
    <w:rsid w:val="008C54E0"/>
    <w:rsid w:val="008C6C86"/>
    <w:rsid w:val="008D0182"/>
    <w:rsid w:val="008D040E"/>
    <w:rsid w:val="008E3334"/>
    <w:rsid w:val="008E3CBB"/>
    <w:rsid w:val="008E71FA"/>
    <w:rsid w:val="008F1CB0"/>
    <w:rsid w:val="008F322C"/>
    <w:rsid w:val="009064D6"/>
    <w:rsid w:val="0092188B"/>
    <w:rsid w:val="0092554E"/>
    <w:rsid w:val="00935BA2"/>
    <w:rsid w:val="00947ACC"/>
    <w:rsid w:val="009550CD"/>
    <w:rsid w:val="0096418C"/>
    <w:rsid w:val="009717B2"/>
    <w:rsid w:val="00974661"/>
    <w:rsid w:val="00977D0C"/>
    <w:rsid w:val="00982735"/>
    <w:rsid w:val="0099016A"/>
    <w:rsid w:val="009A1808"/>
    <w:rsid w:val="009A3B10"/>
    <w:rsid w:val="009A6926"/>
    <w:rsid w:val="009B443C"/>
    <w:rsid w:val="009D5955"/>
    <w:rsid w:val="009D7B9F"/>
    <w:rsid w:val="009E4FE7"/>
    <w:rsid w:val="009F0401"/>
    <w:rsid w:val="00A070F8"/>
    <w:rsid w:val="00A129B8"/>
    <w:rsid w:val="00A21EAF"/>
    <w:rsid w:val="00A26FD2"/>
    <w:rsid w:val="00A42944"/>
    <w:rsid w:val="00A42A40"/>
    <w:rsid w:val="00A56FFE"/>
    <w:rsid w:val="00A72BF0"/>
    <w:rsid w:val="00A80848"/>
    <w:rsid w:val="00A8394A"/>
    <w:rsid w:val="00AC2CDB"/>
    <w:rsid w:val="00AC3E46"/>
    <w:rsid w:val="00AE209E"/>
    <w:rsid w:val="00AF1240"/>
    <w:rsid w:val="00AF1467"/>
    <w:rsid w:val="00AF1D74"/>
    <w:rsid w:val="00AF43E6"/>
    <w:rsid w:val="00AF59BE"/>
    <w:rsid w:val="00AF7D89"/>
    <w:rsid w:val="00B17F4D"/>
    <w:rsid w:val="00B2647D"/>
    <w:rsid w:val="00B47225"/>
    <w:rsid w:val="00B536D7"/>
    <w:rsid w:val="00B560CC"/>
    <w:rsid w:val="00B61230"/>
    <w:rsid w:val="00B67A54"/>
    <w:rsid w:val="00B77D9A"/>
    <w:rsid w:val="00B9023F"/>
    <w:rsid w:val="00B910FB"/>
    <w:rsid w:val="00B917CC"/>
    <w:rsid w:val="00BA506C"/>
    <w:rsid w:val="00BB032D"/>
    <w:rsid w:val="00BB0A40"/>
    <w:rsid w:val="00BD0C55"/>
    <w:rsid w:val="00BD4A93"/>
    <w:rsid w:val="00BE034C"/>
    <w:rsid w:val="00BE0EF0"/>
    <w:rsid w:val="00BF6F6E"/>
    <w:rsid w:val="00BF71D9"/>
    <w:rsid w:val="00C03994"/>
    <w:rsid w:val="00C0436A"/>
    <w:rsid w:val="00C138AF"/>
    <w:rsid w:val="00C14B5D"/>
    <w:rsid w:val="00C174AD"/>
    <w:rsid w:val="00C21445"/>
    <w:rsid w:val="00C23ACF"/>
    <w:rsid w:val="00C321AC"/>
    <w:rsid w:val="00C406C3"/>
    <w:rsid w:val="00C42DBE"/>
    <w:rsid w:val="00C50A52"/>
    <w:rsid w:val="00C513F3"/>
    <w:rsid w:val="00C534AE"/>
    <w:rsid w:val="00C65137"/>
    <w:rsid w:val="00C7239C"/>
    <w:rsid w:val="00C7770D"/>
    <w:rsid w:val="00C92BDF"/>
    <w:rsid w:val="00C95364"/>
    <w:rsid w:val="00CA1D0D"/>
    <w:rsid w:val="00CA20F9"/>
    <w:rsid w:val="00CC7105"/>
    <w:rsid w:val="00CD21A2"/>
    <w:rsid w:val="00CD30E6"/>
    <w:rsid w:val="00CE3213"/>
    <w:rsid w:val="00D0147F"/>
    <w:rsid w:val="00D02F31"/>
    <w:rsid w:val="00D059AC"/>
    <w:rsid w:val="00D16292"/>
    <w:rsid w:val="00D407D4"/>
    <w:rsid w:val="00D42A7C"/>
    <w:rsid w:val="00D42B6B"/>
    <w:rsid w:val="00D6394F"/>
    <w:rsid w:val="00D642D9"/>
    <w:rsid w:val="00D64555"/>
    <w:rsid w:val="00D768E1"/>
    <w:rsid w:val="00D82B16"/>
    <w:rsid w:val="00D840F2"/>
    <w:rsid w:val="00D94B5D"/>
    <w:rsid w:val="00DA2636"/>
    <w:rsid w:val="00DB331C"/>
    <w:rsid w:val="00DC1DBD"/>
    <w:rsid w:val="00DD0B2D"/>
    <w:rsid w:val="00DF54D9"/>
    <w:rsid w:val="00DF5D64"/>
    <w:rsid w:val="00E0579D"/>
    <w:rsid w:val="00E21598"/>
    <w:rsid w:val="00E21662"/>
    <w:rsid w:val="00E26869"/>
    <w:rsid w:val="00E47B82"/>
    <w:rsid w:val="00E53D67"/>
    <w:rsid w:val="00E71FC8"/>
    <w:rsid w:val="00E90201"/>
    <w:rsid w:val="00E95DD4"/>
    <w:rsid w:val="00E965DD"/>
    <w:rsid w:val="00EB6CDA"/>
    <w:rsid w:val="00EC2887"/>
    <w:rsid w:val="00ED314F"/>
    <w:rsid w:val="00EE558F"/>
    <w:rsid w:val="00EF7E47"/>
    <w:rsid w:val="00F01665"/>
    <w:rsid w:val="00F032D3"/>
    <w:rsid w:val="00F2523B"/>
    <w:rsid w:val="00F33509"/>
    <w:rsid w:val="00F37771"/>
    <w:rsid w:val="00F81286"/>
    <w:rsid w:val="00F84476"/>
    <w:rsid w:val="00FA6142"/>
    <w:rsid w:val="00FA6F00"/>
    <w:rsid w:val="00FB479E"/>
    <w:rsid w:val="00FC6AAA"/>
    <w:rsid w:val="00FE213E"/>
    <w:rsid w:val="00FE2614"/>
    <w:rsid w:val="00FE2F4B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1C2C4B90"/>
  <w15:docId w15:val="{59B4FBC1-9B96-4C79-A5F6-19CE7CF2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C86"/>
    <w:pPr>
      <w:spacing w:before="120" w:after="240" w:line="288" w:lineRule="auto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B331C"/>
    <w:pPr>
      <w:keepNext/>
      <w:tabs>
        <w:tab w:val="left" w:pos="0"/>
        <w:tab w:val="left" w:pos="120"/>
      </w:tabs>
      <w:spacing w:before="240"/>
      <w:outlineLvl w:val="0"/>
    </w:pPr>
    <w:rPr>
      <w:rFonts w:cs="Arial"/>
      <w:b/>
      <w:bCs/>
      <w:kern w:val="32"/>
      <w:sz w:val="60"/>
      <w:szCs w:val="4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C2CDB"/>
    <w:pPr>
      <w:keepNext/>
      <w:spacing w:after="18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579D"/>
    <w:pPr>
      <w:keepNext/>
      <w:tabs>
        <w:tab w:val="left" w:pos="0"/>
      </w:tabs>
      <w:spacing w:before="18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287D29"/>
    <w:pPr>
      <w:keepNext/>
      <w:spacing w:before="60" w:after="60"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next w:val="Normal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331C"/>
    <w:rPr>
      <w:rFonts w:ascii="Arial" w:hAnsi="Arial" w:cs="Arial"/>
      <w:b/>
      <w:bCs/>
      <w:kern w:val="32"/>
      <w:sz w:val="60"/>
      <w:szCs w:val="4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87735A"/>
    <w:rPr>
      <w:b/>
      <w:sz w:val="96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autoRedefine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rsid w:val="00C513F3"/>
    <w:pPr>
      <w:kinsoku w:val="0"/>
      <w:overflowPunct w:val="0"/>
      <w:autoSpaceDE w:val="0"/>
      <w:autoSpaceDN w:val="0"/>
      <w:snapToGrid w:val="0"/>
      <w:spacing w:after="120" w:line="288" w:lineRule="auto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7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475E75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</w:style>
  <w:style w:type="paragraph" w:customStyle="1" w:styleId="before12pt">
    <w:name w:val="before 12pt"/>
    <w:basedOn w:val="Normal"/>
    <w:rsid w:val="001E4E78"/>
    <w:pPr>
      <w:spacing w:before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475E75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AC2CDB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basedOn w:val="Normal"/>
    <w:uiPriority w:val="34"/>
    <w:qFormat/>
    <w:rsid w:val="001A0859"/>
    <w:pPr>
      <w:ind w:left="720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579D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287D29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6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ote.n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EPcoordinators@elections.govt.nz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ote.nz/" TargetMode="External"/><Relationship Id="rId22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2733CCB965F4C877E03292C6C17B6" ma:contentTypeVersion="19" ma:contentTypeDescription="Create a new document." ma:contentTypeScope="" ma:versionID="97c24d21fe6a5e3e82304dc52a3716e4">
  <xsd:schema xmlns:xsd="http://www.w3.org/2001/XMLSchema" xmlns:xs="http://www.w3.org/2001/XMLSchema" xmlns:p="http://schemas.microsoft.com/office/2006/metadata/properties" xmlns:ns2="359c2dad-544d-4c0e-a5d4-1eb956db3d44" xmlns:ns3="34d9d24c-55ae-4f87-9112-a9aa8a4de3d8" targetNamespace="http://schemas.microsoft.com/office/2006/metadata/properties" ma:root="true" ma:fieldsID="04bebb7a6b0bdd901a756df8520bf6c2" ns2:_="" ns3:_="">
    <xsd:import namespace="359c2dad-544d-4c0e-a5d4-1eb956db3d44"/>
    <xsd:import namespace="34d9d24c-55ae-4f87-9112-a9aa8a4de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2dad-544d-4c0e-a5d4-1eb956db3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dc4c2e-361e-47de-9c12-0fb491484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9d24c-55ae-4f87-9112-a9aa8a4de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464168-3f6e-4524-9bef-bbcbd8566adc}" ma:internalName="TaxCatchAll" ma:showField="CatchAllData" ma:web="34d9d24c-55ae-4f87-9112-a9aa8a4de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d9d24c-55ae-4f87-9112-a9aa8a4de3d8" xsi:nil="true"/>
    <lcf76f155ced4ddcb4097134ff3c332f xmlns="359c2dad-544d-4c0e-a5d4-1eb956db3d44">
      <Terms xmlns="http://schemas.microsoft.com/office/infopath/2007/PartnerControls"/>
    </lcf76f155ced4ddcb4097134ff3c332f>
    <_dlc_DocId xmlns="34d9d24c-55ae-4f87-9112-a9aa8a4de3d8">S7V2ENZZQVEA-2139963092-182250</_dlc_DocId>
    <_dlc_DocIdUrl xmlns="34d9d24c-55ae-4f87-9112-a9aa8a4de3d8">
      <Url>https://electionsnz.sharepoint.com/sites/CommunicationsandEducation/_layouts/15/DocIdRedir.aspx?ID=S7V2ENZZQVEA-2139963092-182250</Url>
      <Description>S7V2ENZZQVEA-2139963092-182250</Description>
    </_dlc_DocIdUrl>
  </documentManagement>
</p:properties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F70DC-A818-4248-9990-E0D510B5A3A3}"/>
</file>

<file path=customXml/itemProps3.xml><?xml version="1.0" encoding="utf-8"?>
<ds:datastoreItem xmlns:ds="http://schemas.openxmlformats.org/officeDocument/2006/customXml" ds:itemID="{C66265FA-B7DE-45E5-BF0A-53BFEC4E1F0D}"/>
</file>

<file path=customXml/itemProps4.xml><?xml version="1.0" encoding="utf-8"?>
<ds:datastoreItem xmlns:ds="http://schemas.openxmlformats.org/officeDocument/2006/customXml" ds:itemID="{96CD892D-2BA3-4FE7-AC1B-844056EB3E6B}"/>
</file>

<file path=customXml/itemProps5.xml><?xml version="1.0" encoding="utf-8"?>
<ds:datastoreItem xmlns:ds="http://schemas.openxmlformats.org/officeDocument/2006/customXml" ds:itemID="{D491F90C-826D-4971-AE10-EE867B1B5433}"/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25</TotalTime>
  <Pages>7</Pages>
  <Words>1034</Words>
  <Characters>3941</Characters>
  <Application>Microsoft Office Word</Application>
  <DocSecurity>0</DocSecurity>
  <Lines>131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Title</vt:lpstr>
    </vt:vector>
  </TitlesOfParts>
  <Company>RNZFB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Fozia Mannon</dc:creator>
  <cp:lastModifiedBy>Fozia Mannon</cp:lastModifiedBy>
  <cp:revision>11</cp:revision>
  <cp:lastPrinted>1900-12-31T12:00:00Z</cp:lastPrinted>
  <dcterms:created xsi:type="dcterms:W3CDTF">2026-03-26T07:58:00Z</dcterms:created>
  <dcterms:modified xsi:type="dcterms:W3CDTF">2026-03-29T21:03:00Z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0x0101003D92733CCB965F4C877E03292C6C17B6</vt:lpwstr>
  </property>
  <property fmtid="{D5CDD505-2E9C-101B-9397-08002B2CF9AE}" pid="3" name="_dlc_DocIdItemGuid">
    <vt:lpwstr>7f826096-2323-4840-b001-24f5cad7dda7</vt:lpwstr>
  </property>
  <property fmtid="{D5CDD505-2E9C-101B-9397-08002B2CF9AE}" pid="4" name="MediaServiceImageTags">
    <vt:lpwstr/>
  </property>
</Properties>
</file>